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575881">
        <w:rPr>
          <w:b/>
          <w:sz w:val="24"/>
          <w:szCs w:val="24"/>
        </w:rPr>
        <w:t xml:space="preserve"> TX History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C927A5">
        <w:rPr>
          <w:b/>
          <w:sz w:val="24"/>
          <w:szCs w:val="24"/>
        </w:rPr>
        <w:t xml:space="preserve"> Chris Stanley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C927A5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 1: 1</w:t>
            </w:r>
            <w:r w:rsidRPr="00C927A5">
              <w:rPr>
                <w:b/>
                <w:sz w:val="40"/>
                <w:szCs w:val="40"/>
                <w:vertAlign w:val="superscript"/>
              </w:rPr>
              <w:t>st</w:t>
            </w:r>
            <w:r>
              <w:rPr>
                <w:b/>
                <w:sz w:val="40"/>
                <w:szCs w:val="40"/>
              </w:rPr>
              <w:t xml:space="preserve"> 6 weeks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927A5">
              <w:rPr>
                <w:b/>
                <w:sz w:val="28"/>
                <w:szCs w:val="28"/>
              </w:rPr>
              <w:t>08/14/2023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62" w:rsidRDefault="005E7DAB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E12AAD" w:rsidRDefault="00E12AAD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12AAD" w:rsidRPr="00E12AAD" w:rsidRDefault="00E12AAD" w:rsidP="005E3884">
            <w:pPr>
              <w:spacing w:after="0" w:line="240" w:lineRule="auto"/>
              <w:rPr>
                <w:b/>
                <w:color w:val="404040"/>
                <w:sz w:val="36"/>
                <w:szCs w:val="36"/>
              </w:rPr>
            </w:pPr>
            <w:r w:rsidRPr="00E12AAD">
              <w:rPr>
                <w:b/>
                <w:color w:val="404040"/>
                <w:sz w:val="36"/>
                <w:szCs w:val="36"/>
              </w:rPr>
              <w:t>OFF</w:t>
            </w:r>
          </w:p>
          <w:p w:rsidR="00C927A5" w:rsidRPr="00243354" w:rsidRDefault="00C927A5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</w:p>
          <w:p w:rsidR="00267AEA" w:rsidRDefault="00267AEA" w:rsidP="00230BC4">
            <w:pPr>
              <w:spacing w:after="0" w:line="240" w:lineRule="auto"/>
            </w:pPr>
            <w:r>
              <w:t xml:space="preserve">Students will identify the 5 Themes of geography and create a set of notes. </w:t>
            </w:r>
          </w:p>
          <w:p w:rsidR="00267AEA" w:rsidRDefault="00267AEA" w:rsidP="00230BC4">
            <w:pPr>
              <w:spacing w:after="0" w:line="240" w:lineRule="auto"/>
            </w:pPr>
            <w:r>
              <w:t xml:space="preserve">(Warm-up activity) Students will review geography terms activity answers. </w:t>
            </w:r>
          </w:p>
          <w:p w:rsidR="00267AEA" w:rsidRDefault="00267AEA" w:rsidP="00230BC4">
            <w:pPr>
              <w:spacing w:after="0" w:line="240" w:lineRule="auto"/>
            </w:pPr>
            <w:r>
              <w:t xml:space="preserve">Students will complete Texas and Its Borders activity. Students will be able to answer questions about Texas’s location. </w:t>
            </w:r>
          </w:p>
          <w:p w:rsidR="00267AEA" w:rsidRDefault="00267AEA" w:rsidP="00230BC4">
            <w:pPr>
              <w:spacing w:after="0" w:line="240" w:lineRule="auto"/>
            </w:pPr>
            <w:r>
              <w:t xml:space="preserve">(Location of Texas Activity- Due Wednesday 8/23) </w:t>
            </w:r>
          </w:p>
          <w:p w:rsidR="00602130" w:rsidRPr="00C927A5" w:rsidRDefault="00267AEA" w:rsidP="00230BC4">
            <w:pPr>
              <w:spacing w:after="0" w:line="240" w:lineRule="auto"/>
              <w:rPr>
                <w:sz w:val="36"/>
                <w:szCs w:val="36"/>
              </w:rPr>
            </w:pPr>
            <w:r>
              <w:t>Start on 5 Themes notes</w:t>
            </w: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574266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E12AAD" w:rsidRDefault="00E12AAD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12AAD" w:rsidRPr="00E12AAD" w:rsidRDefault="00E12AAD" w:rsidP="00B6123C">
            <w:pPr>
              <w:spacing w:after="0" w:line="240" w:lineRule="auto"/>
              <w:rPr>
                <w:color w:val="404040"/>
                <w:sz w:val="32"/>
                <w:szCs w:val="32"/>
              </w:rPr>
            </w:pPr>
            <w:r>
              <w:rPr>
                <w:b/>
                <w:color w:val="404040"/>
                <w:sz w:val="32"/>
                <w:szCs w:val="32"/>
              </w:rPr>
              <w:t>OFF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267AEA" w:rsidRDefault="00267AEA" w:rsidP="00267AEA">
            <w:r w:rsidRPr="00267AEA">
              <w:t xml:space="preserve">Students will demonstrate knowledge of the 5 Themes of Geography by completing a class sort of examples of the 5 Themes. </w:t>
            </w:r>
          </w:p>
          <w:p w:rsidR="00267AEA" w:rsidRDefault="00267AEA" w:rsidP="00267AEA">
            <w:r w:rsidRPr="00267AEA">
              <w:t xml:space="preserve">Class sorting Activity - 5 themes. Postcard activity </w:t>
            </w:r>
          </w:p>
          <w:p w:rsidR="00602130" w:rsidRDefault="00267AEA" w:rsidP="00267AEA">
            <w:r w:rsidRPr="00267AEA">
              <w:t>Students will take a short quiz over the 5 themes of geography. Using their notes</w:t>
            </w: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12AAD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8A541C" w:rsidRPr="00547819" w:rsidRDefault="00230BC4" w:rsidP="0054781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547819">
              <w:rPr>
                <w:b/>
                <w:color w:val="404040"/>
                <w:sz w:val="24"/>
                <w:szCs w:val="24"/>
              </w:rPr>
              <w:t>Students and teacher will introduce their selves to each other and will review over classroom rules and procedures.</w:t>
            </w:r>
          </w:p>
          <w:p w:rsidR="00230BC4" w:rsidRPr="00547819" w:rsidRDefault="00230BC4" w:rsidP="0054781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547819">
              <w:rPr>
                <w:b/>
                <w:color w:val="404040"/>
                <w:sz w:val="24"/>
                <w:szCs w:val="24"/>
              </w:rPr>
              <w:t>Students will review common</w:t>
            </w:r>
          </w:p>
          <w:p w:rsidR="00230BC4" w:rsidRPr="00230BC4" w:rsidRDefault="00230BC4" w:rsidP="00230BC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30BC4">
              <w:rPr>
                <w:b/>
                <w:color w:val="404040"/>
                <w:sz w:val="24"/>
                <w:szCs w:val="24"/>
              </w:rPr>
              <w:t>geography terms and demonstrate</w:t>
            </w:r>
          </w:p>
          <w:p w:rsidR="00230BC4" w:rsidRPr="00230BC4" w:rsidRDefault="00230BC4" w:rsidP="00230BC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30BC4">
              <w:rPr>
                <w:b/>
                <w:color w:val="404040"/>
                <w:sz w:val="24"/>
                <w:szCs w:val="24"/>
              </w:rPr>
              <w:t>their meaning in a visual study aid.</w:t>
            </w:r>
          </w:p>
          <w:p w:rsidR="00230BC4" w:rsidRPr="00230BC4" w:rsidRDefault="00230BC4" w:rsidP="00230BC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30BC4">
              <w:rPr>
                <w:b/>
                <w:color w:val="404040"/>
                <w:sz w:val="24"/>
                <w:szCs w:val="24"/>
              </w:rPr>
              <w:t xml:space="preserve">(Vocab </w:t>
            </w:r>
            <w:proofErr w:type="spellStart"/>
            <w:r w:rsidRPr="00230BC4">
              <w:rPr>
                <w:b/>
                <w:color w:val="404040"/>
                <w:sz w:val="24"/>
                <w:szCs w:val="24"/>
              </w:rPr>
              <w:t>Qz</w:t>
            </w:r>
            <w:proofErr w:type="spellEnd"/>
            <w:r w:rsidRPr="00230BC4">
              <w:rPr>
                <w:b/>
                <w:color w:val="404040"/>
                <w:sz w:val="24"/>
                <w:szCs w:val="24"/>
              </w:rPr>
              <w:t xml:space="preserve"> - Tuesday 8/22)</w:t>
            </w:r>
          </w:p>
          <w:p w:rsidR="00230BC4" w:rsidRPr="00547819" w:rsidRDefault="00230BC4" w:rsidP="0054781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bookmarkStart w:id="0" w:name="_GoBack"/>
            <w:bookmarkEnd w:id="0"/>
            <w:r w:rsidRPr="00547819">
              <w:rPr>
                <w:b/>
                <w:color w:val="404040"/>
                <w:sz w:val="24"/>
                <w:szCs w:val="24"/>
              </w:rPr>
              <w:t>Students will begin a quick group</w:t>
            </w:r>
          </w:p>
          <w:p w:rsidR="00230BC4" w:rsidRPr="00230BC4" w:rsidRDefault="00230BC4" w:rsidP="00230BC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30BC4">
              <w:rPr>
                <w:b/>
                <w:color w:val="404040"/>
                <w:sz w:val="24"/>
                <w:szCs w:val="24"/>
              </w:rPr>
              <w:t>activity of common geography terms.</w:t>
            </w:r>
          </w:p>
          <w:p w:rsidR="00E900CF" w:rsidRPr="00243354" w:rsidRDefault="00230BC4" w:rsidP="00230BC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30BC4">
              <w:rPr>
                <w:b/>
                <w:color w:val="404040"/>
                <w:sz w:val="24"/>
                <w:szCs w:val="24"/>
              </w:rPr>
              <w:t>Take home and finish.</w:t>
            </w:r>
            <w:r w:rsidRPr="00230BC4">
              <w:rPr>
                <w:b/>
                <w:color w:val="404040"/>
                <w:sz w:val="24"/>
                <w:szCs w:val="24"/>
              </w:rPr>
              <w:cr/>
            </w: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8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3F" w:rsidRDefault="00CF353F">
      <w:pPr>
        <w:spacing w:after="0" w:line="240" w:lineRule="auto"/>
      </w:pPr>
      <w:r>
        <w:separator/>
      </w:r>
    </w:p>
  </w:endnote>
  <w:endnote w:type="continuationSeparator" w:id="0">
    <w:p w:rsidR="00CF353F" w:rsidRDefault="00CF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3F" w:rsidRDefault="00CF353F">
      <w:pPr>
        <w:spacing w:after="0" w:line="240" w:lineRule="auto"/>
      </w:pPr>
      <w:r>
        <w:separator/>
      </w:r>
    </w:p>
  </w:footnote>
  <w:footnote w:type="continuationSeparator" w:id="0">
    <w:p w:rsidR="00CF353F" w:rsidRDefault="00CF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3F" w:rsidRDefault="00CF3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3D5A"/>
    <w:multiLevelType w:val="hybridMultilevel"/>
    <w:tmpl w:val="D456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7EE4"/>
    <w:multiLevelType w:val="hybridMultilevel"/>
    <w:tmpl w:val="A9DA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30BC4"/>
    <w:rsid w:val="00243354"/>
    <w:rsid w:val="00267AEA"/>
    <w:rsid w:val="00272C5F"/>
    <w:rsid w:val="002B2625"/>
    <w:rsid w:val="00320A8B"/>
    <w:rsid w:val="003231AC"/>
    <w:rsid w:val="00330CF6"/>
    <w:rsid w:val="0039798D"/>
    <w:rsid w:val="003B3625"/>
    <w:rsid w:val="004066BD"/>
    <w:rsid w:val="00464935"/>
    <w:rsid w:val="00467F7E"/>
    <w:rsid w:val="004E6B78"/>
    <w:rsid w:val="004F045D"/>
    <w:rsid w:val="00536CB8"/>
    <w:rsid w:val="00547819"/>
    <w:rsid w:val="00574266"/>
    <w:rsid w:val="00575881"/>
    <w:rsid w:val="00576673"/>
    <w:rsid w:val="005A3975"/>
    <w:rsid w:val="005E3884"/>
    <w:rsid w:val="005E7DAB"/>
    <w:rsid w:val="005F2394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C13324"/>
    <w:rsid w:val="00C927A5"/>
    <w:rsid w:val="00CC757F"/>
    <w:rsid w:val="00CF353F"/>
    <w:rsid w:val="00D07872"/>
    <w:rsid w:val="00D71108"/>
    <w:rsid w:val="00DE0FCE"/>
    <w:rsid w:val="00E022DD"/>
    <w:rsid w:val="00E12AA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C81F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122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Chris Stanley</cp:lastModifiedBy>
  <cp:revision>7</cp:revision>
  <cp:lastPrinted>2022-10-10T12:27:00Z</cp:lastPrinted>
  <dcterms:created xsi:type="dcterms:W3CDTF">2023-08-11T16:45:00Z</dcterms:created>
  <dcterms:modified xsi:type="dcterms:W3CDTF">2023-08-11T19:07:00Z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