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927A5">
        <w:rPr>
          <w:b/>
          <w:sz w:val="24"/>
          <w:szCs w:val="24"/>
        </w:rPr>
        <w:t xml:space="preserve"> Social Studies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927A5">
        <w:rPr>
          <w:b/>
          <w:sz w:val="24"/>
          <w:szCs w:val="24"/>
        </w:rPr>
        <w:t xml:space="preserve"> Chris Stanley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C927A5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 1: 1</w:t>
            </w:r>
            <w:r w:rsidRPr="00C927A5">
              <w:rPr>
                <w:b/>
                <w:sz w:val="40"/>
                <w:szCs w:val="40"/>
                <w:vertAlign w:val="superscript"/>
              </w:rPr>
              <w:t>st</w:t>
            </w:r>
            <w:r>
              <w:rPr>
                <w:b/>
                <w:sz w:val="40"/>
                <w:szCs w:val="40"/>
              </w:rPr>
              <w:t xml:space="preserve"> 6 weeks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927A5">
              <w:rPr>
                <w:b/>
                <w:sz w:val="28"/>
                <w:szCs w:val="28"/>
              </w:rPr>
              <w:t>08/14/2023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62" w:rsidRDefault="005E7DAB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C927A5" w:rsidRDefault="00C927A5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  <w:p w:rsidR="00500C36" w:rsidRPr="00243354" w:rsidRDefault="00500C36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  <w:r>
              <w:rPr>
                <w:color w:val="404040"/>
                <w:sz w:val="40"/>
                <w:szCs w:val="40"/>
              </w:rPr>
              <w:t>OFF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Objective: Students will continue getting to know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your textbook activity. Students will learn that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geography is the study of the world its people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and the landscapes they create.</w:t>
            </w:r>
          </w:p>
          <w:p w:rsid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3392" w:rsidRPr="00CA3392" w:rsidRDefault="00CA3392" w:rsidP="00CA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Student Work: Student will start vocabulary over</w:t>
            </w:r>
          </w:p>
          <w:p w:rsidR="00464935" w:rsidRPr="00243354" w:rsidRDefault="00CA3392" w:rsidP="00CA3392">
            <w:pPr>
              <w:spacing w:after="0" w:line="240" w:lineRule="auto"/>
              <w:rPr>
                <w:sz w:val="24"/>
                <w:szCs w:val="24"/>
              </w:rPr>
            </w:pPr>
            <w:r w:rsidRPr="00CA3392">
              <w:rPr>
                <w:b/>
                <w:sz w:val="24"/>
                <w:szCs w:val="24"/>
              </w:rPr>
              <w:t>geography</w:t>
            </w:r>
            <w:r w:rsidRPr="00CA3392">
              <w:rPr>
                <w:b/>
                <w:sz w:val="24"/>
                <w:szCs w:val="24"/>
              </w:rPr>
              <w:cr/>
            </w:r>
          </w:p>
          <w:p w:rsidR="00602130" w:rsidRPr="00C927A5" w:rsidRDefault="00602130" w:rsidP="00243354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574266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500C36" w:rsidRDefault="00500C36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500C36" w:rsidRPr="00500C36" w:rsidRDefault="00500C36" w:rsidP="00B6123C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  <w:r w:rsidRPr="00500C36">
              <w:rPr>
                <w:color w:val="404040"/>
                <w:sz w:val="40"/>
                <w:szCs w:val="40"/>
              </w:rPr>
              <w:t>OFF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CA3392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CA3392">
              <w:rPr>
                <w:b/>
                <w:color w:val="404040"/>
                <w:sz w:val="24"/>
                <w:szCs w:val="24"/>
              </w:rPr>
              <w:t>TEKS-</w:t>
            </w:r>
            <w:r w:rsidR="00500C36" w:rsidRPr="00CA3392">
              <w:rPr>
                <w:b/>
                <w:color w:val="404040"/>
                <w:sz w:val="24"/>
                <w:szCs w:val="24"/>
              </w:rPr>
              <w:t xml:space="preserve"> 6.3A</w:t>
            </w:r>
          </w:p>
          <w:p w:rsidR="00602130" w:rsidRPr="00CA3392" w:rsidRDefault="00602130" w:rsidP="00C722E7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  <w:r w:rsidRPr="00CA3392">
              <w:rPr>
                <w:b/>
              </w:rPr>
              <w:t>Objective: Students will continue discussion over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  <w:r w:rsidRPr="00CA3392">
              <w:rPr>
                <w:b/>
              </w:rPr>
              <w:t>geography. Students will examine the types of maps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  <w:r w:rsidRPr="00CA3392">
              <w:rPr>
                <w:b/>
              </w:rPr>
              <w:t>used by geographers to communicate information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  <w:r w:rsidRPr="00CA3392">
              <w:rPr>
                <w:b/>
              </w:rPr>
              <w:t>about the different locations on ear</w:t>
            </w:r>
            <w:bookmarkStart w:id="0" w:name="_GoBack"/>
            <w:bookmarkEnd w:id="0"/>
            <w:r w:rsidRPr="00CA3392">
              <w:rPr>
                <w:b/>
              </w:rPr>
              <w:t>th</w:t>
            </w: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</w:p>
          <w:p w:rsidR="00CA3392" w:rsidRPr="00CA3392" w:rsidRDefault="00CA3392" w:rsidP="00CA3392">
            <w:pPr>
              <w:spacing w:after="0" w:line="240" w:lineRule="auto"/>
              <w:rPr>
                <w:b/>
              </w:rPr>
            </w:pPr>
            <w:r w:rsidRPr="00CA3392">
              <w:rPr>
                <w:b/>
              </w:rPr>
              <w:t>Student Work: Identify the different maps used by</w:t>
            </w:r>
          </w:p>
          <w:p w:rsidR="00CA3392" w:rsidRPr="00C722E7" w:rsidRDefault="00CA3392" w:rsidP="00CA3392">
            <w:pPr>
              <w:spacing w:after="0" w:line="240" w:lineRule="auto"/>
            </w:pPr>
            <w:r w:rsidRPr="00CA3392">
              <w:rPr>
                <w:b/>
              </w:rPr>
              <w:t>geographers activity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00C36" w:rsidRDefault="00B6123C" w:rsidP="00500C36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500C36">
              <w:rPr>
                <w:b/>
                <w:color w:val="404040"/>
                <w:sz w:val="24"/>
                <w:szCs w:val="24"/>
              </w:rPr>
              <w:t xml:space="preserve"> 6.3A</w:t>
            </w:r>
          </w:p>
          <w:p w:rsidR="00500C36" w:rsidRPr="00243354" w:rsidRDefault="00500C36" w:rsidP="00500C36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CA3392" w:rsidRDefault="00CA3392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CA3392">
              <w:rPr>
                <w:b/>
                <w:color w:val="404040"/>
                <w:sz w:val="24"/>
                <w:szCs w:val="24"/>
              </w:rPr>
              <w:t xml:space="preserve">Objective: Review policies and procedures, rules, and expectations. I will engage in a discussion of what we know, what we will learn, and what they would like to learn. </w:t>
            </w:r>
          </w:p>
          <w:p w:rsidR="00CA3392" w:rsidRDefault="00CA3392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CA3392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CA3392">
              <w:rPr>
                <w:b/>
                <w:color w:val="404040"/>
                <w:sz w:val="24"/>
                <w:szCs w:val="24"/>
              </w:rPr>
              <w:t>Student Work: Students will engage in getting to know your textbook in a graded activity as they explore Contemporary World Studies.</w:t>
            </w: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84" w:rsidRDefault="005E3884">
      <w:pPr>
        <w:spacing w:after="0" w:line="240" w:lineRule="auto"/>
      </w:pPr>
      <w:r>
        <w:separator/>
      </w:r>
    </w:p>
  </w:endnote>
  <w:endnote w:type="continuationSeparator" w:id="0">
    <w:p w:rsidR="005E3884" w:rsidRDefault="005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84" w:rsidRDefault="005E3884">
      <w:pPr>
        <w:spacing w:after="0" w:line="240" w:lineRule="auto"/>
      </w:pPr>
      <w:r>
        <w:separator/>
      </w:r>
    </w:p>
  </w:footnote>
  <w:footnote w:type="continuationSeparator" w:id="0">
    <w:p w:rsidR="005E3884" w:rsidRDefault="005E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E6B78"/>
    <w:rsid w:val="004F045D"/>
    <w:rsid w:val="00500C36"/>
    <w:rsid w:val="00536CB8"/>
    <w:rsid w:val="00574266"/>
    <w:rsid w:val="00576673"/>
    <w:rsid w:val="005A3975"/>
    <w:rsid w:val="005E3884"/>
    <w:rsid w:val="005E7DAB"/>
    <w:rsid w:val="00602130"/>
    <w:rsid w:val="00611CF1"/>
    <w:rsid w:val="0064285C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C13324"/>
    <w:rsid w:val="00C722E7"/>
    <w:rsid w:val="00C927A5"/>
    <w:rsid w:val="00CA3392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D71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51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Chris Stanley</cp:lastModifiedBy>
  <cp:revision>5</cp:revision>
  <cp:lastPrinted>2022-10-10T12:27:00Z</cp:lastPrinted>
  <dcterms:created xsi:type="dcterms:W3CDTF">2023-08-11T16:44:00Z</dcterms:created>
  <dcterms:modified xsi:type="dcterms:W3CDTF">2023-08-11T20:49:00Z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