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C071CA">
        <w:rPr>
          <w:b/>
          <w:sz w:val="24"/>
          <w:szCs w:val="24"/>
        </w:rPr>
        <w:t xml:space="preserve"> 6</w:t>
      </w:r>
      <w:r w:rsidR="00C071CA" w:rsidRPr="00C071CA">
        <w:rPr>
          <w:b/>
          <w:sz w:val="24"/>
          <w:szCs w:val="24"/>
          <w:vertAlign w:val="superscript"/>
        </w:rPr>
        <w:t>th</w:t>
      </w:r>
      <w:r w:rsidR="00C071CA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C071CA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C071CA">
              <w:rPr>
                <w:b/>
                <w:sz w:val="40"/>
                <w:szCs w:val="40"/>
              </w:rPr>
              <w:t xml:space="preserve"> 27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C071CA">
              <w:rPr>
                <w:b/>
                <w:sz w:val="28"/>
                <w:szCs w:val="28"/>
              </w:rPr>
              <w:t>3/4 – 3/8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C071CA">
              <w:rPr>
                <w:b/>
                <w:color w:val="404040"/>
                <w:sz w:val="24"/>
                <w:szCs w:val="24"/>
              </w:rPr>
              <w:t>7.11A, 7.10A, 7.10B, 7.10C, 7.11B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C071CA">
              <w:rPr>
                <w:b/>
                <w:color w:val="404040"/>
                <w:sz w:val="24"/>
                <w:szCs w:val="24"/>
              </w:rPr>
              <w:t xml:space="preserve"> two-step inequalities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C071CA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C071CA">
              <w:rPr>
                <w:b/>
                <w:color w:val="404040"/>
                <w:sz w:val="24"/>
                <w:szCs w:val="24"/>
              </w:rPr>
              <w:t>two-step inequalities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1E50" w:rsidRPr="00B6123C" w:rsidRDefault="00AE1E50" w:rsidP="00AE1E5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7.11A, 7.10A, 7.10B, 7.10C, 7.11B</w:t>
            </w:r>
          </w:p>
          <w:p w:rsidR="00AE1E50" w:rsidRPr="00B6123C" w:rsidRDefault="00AE1E50" w:rsidP="00AE1E5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application of inequalities</w:t>
            </w:r>
          </w:p>
          <w:p w:rsidR="00AE1E50" w:rsidRPr="00243354" w:rsidRDefault="00AE1E50" w:rsidP="00AE1E5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944474">
              <w:rPr>
                <w:b/>
                <w:color w:val="404040"/>
                <w:sz w:val="24"/>
                <w:szCs w:val="24"/>
              </w:rPr>
              <w:t>7.11A, 7.10A, 7.10B, 7.10C, 7.11B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944474">
              <w:rPr>
                <w:b/>
                <w:color w:val="404040"/>
                <w:sz w:val="24"/>
                <w:szCs w:val="24"/>
              </w:rPr>
              <w:t>inequalities practice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E1E50" w:rsidRPr="00B6123C" w:rsidRDefault="00AE1E50" w:rsidP="00AE1E5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EKS-</w:t>
            </w:r>
            <w:r>
              <w:rPr>
                <w:b/>
                <w:color w:val="404040"/>
                <w:sz w:val="24"/>
                <w:szCs w:val="24"/>
              </w:rPr>
              <w:t>7.11A, 7.10A, 7.10B, 7.10C, 7.11B</w:t>
            </w:r>
          </w:p>
          <w:p w:rsidR="00AE1E50" w:rsidRPr="00B6123C" w:rsidRDefault="00AE1E50" w:rsidP="00AE1E5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inequalities quiz</w:t>
            </w:r>
          </w:p>
          <w:p w:rsidR="00AE1E50" w:rsidRPr="00243354" w:rsidRDefault="00AE1E50" w:rsidP="00AE1E5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>
              <w:rPr>
                <w:b/>
                <w:color w:val="404040"/>
                <w:sz w:val="24"/>
                <w:szCs w:val="24"/>
              </w:rPr>
              <w:t>inequalities quiz</w:t>
            </w:r>
            <w:bookmarkStart w:id="0" w:name="_GoBack"/>
            <w:bookmarkEnd w:id="0"/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44474" w:rsidRPr="00B6123C" w:rsidRDefault="00944474" w:rsidP="0094447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7.11A, 7.10A, 7.10B, 7.10C, 7.11B</w:t>
            </w:r>
          </w:p>
          <w:p w:rsidR="00944474" w:rsidRPr="00B6123C" w:rsidRDefault="00944474" w:rsidP="0094447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writing inequalities</w:t>
            </w:r>
          </w:p>
          <w:p w:rsidR="0092509A" w:rsidRPr="00243354" w:rsidRDefault="00944474" w:rsidP="0094447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F4" w:rsidRDefault="00896AF4">
      <w:pPr>
        <w:spacing w:after="0" w:line="240" w:lineRule="auto"/>
      </w:pPr>
      <w:r>
        <w:separator/>
      </w:r>
    </w:p>
  </w:endnote>
  <w:endnote w:type="continuationSeparator" w:id="0">
    <w:p w:rsidR="00896AF4" w:rsidRDefault="0089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F4" w:rsidRDefault="00896AF4">
      <w:pPr>
        <w:spacing w:after="0" w:line="240" w:lineRule="auto"/>
      </w:pPr>
      <w:r>
        <w:separator/>
      </w:r>
    </w:p>
  </w:footnote>
  <w:footnote w:type="continuationSeparator" w:id="0">
    <w:p w:rsidR="00896AF4" w:rsidRDefault="0089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96AF4"/>
    <w:rsid w:val="008A541C"/>
    <w:rsid w:val="008C7AD1"/>
    <w:rsid w:val="0092509A"/>
    <w:rsid w:val="00931795"/>
    <w:rsid w:val="00944474"/>
    <w:rsid w:val="00985693"/>
    <w:rsid w:val="009B53B8"/>
    <w:rsid w:val="009D6F00"/>
    <w:rsid w:val="00A8772D"/>
    <w:rsid w:val="00AE1E50"/>
    <w:rsid w:val="00AE4957"/>
    <w:rsid w:val="00B24B47"/>
    <w:rsid w:val="00B6123C"/>
    <w:rsid w:val="00B669B7"/>
    <w:rsid w:val="00BD664F"/>
    <w:rsid w:val="00BD77DC"/>
    <w:rsid w:val="00BE1478"/>
    <w:rsid w:val="00C071CA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660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2024-03-04T02:43:00Z</dcterms:created>
  <dcterms:modified xsi:type="dcterms:W3CDTF">2024-03-04T02:43:00Z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