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A3" w:rsidRDefault="002F73A3" w:rsidP="002F73A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 6</w:t>
      </w:r>
      <w:r w:rsidRPr="005F5427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math</w:t>
      </w:r>
    </w:p>
    <w:p w:rsidR="002F73A3" w:rsidRDefault="002F73A3" w:rsidP="002F73A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2F73A3" w:rsidTr="00784BFC">
        <w:tc>
          <w:tcPr>
            <w:tcW w:w="5390" w:type="dxa"/>
            <w:shd w:val="clear" w:color="auto" w:fill="auto"/>
          </w:tcPr>
          <w:p w:rsidR="002F73A3" w:rsidRPr="00243354" w:rsidRDefault="002F73A3" w:rsidP="00784BF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 18</w:t>
            </w:r>
          </w:p>
        </w:tc>
        <w:tc>
          <w:tcPr>
            <w:tcW w:w="5380" w:type="dxa"/>
            <w:shd w:val="clear" w:color="auto" w:fill="auto"/>
          </w:tcPr>
          <w:p w:rsidR="002F73A3" w:rsidRPr="00243354" w:rsidRDefault="002F73A3" w:rsidP="00784BF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 xml:space="preserve">Date: </w:t>
            </w:r>
            <w:r>
              <w:rPr>
                <w:b/>
                <w:sz w:val="28"/>
                <w:szCs w:val="28"/>
              </w:rPr>
              <w:t>12/18 – 12/21</w:t>
            </w:r>
          </w:p>
          <w:p w:rsidR="002F73A3" w:rsidRPr="00243354" w:rsidRDefault="002F73A3" w:rsidP="00784BF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2F73A3" w:rsidRDefault="002F73A3" w:rsidP="002F73A3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2F73A3" w:rsidTr="00784BFC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2F73A3" w:rsidRDefault="002F73A3" w:rsidP="00784BFC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3A3" w:rsidRDefault="002F73A3" w:rsidP="00784BFC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F73A3" w:rsidRDefault="002F73A3" w:rsidP="00784BFC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3A3" w:rsidRDefault="002F73A3" w:rsidP="00784BFC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F73A3" w:rsidRPr="00243354" w:rsidRDefault="002F73A3" w:rsidP="00784BFC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F73A3" w:rsidTr="00784BFC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3A3" w:rsidRPr="00243354" w:rsidRDefault="002F73A3" w:rsidP="00784BF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</w:p>
          <w:p w:rsidR="002F73A3" w:rsidRDefault="002F73A3" w:rsidP="00784BF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>
              <w:rPr>
                <w:b/>
                <w:color w:val="404040"/>
                <w:sz w:val="24"/>
                <w:szCs w:val="24"/>
              </w:rPr>
              <w:t>Semester Review/Corrections</w:t>
            </w:r>
          </w:p>
          <w:p w:rsidR="002F73A3" w:rsidRPr="00243354" w:rsidRDefault="002F73A3" w:rsidP="00784BF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Assignment-Semester Review</w:t>
            </w:r>
          </w:p>
          <w:p w:rsidR="002F73A3" w:rsidRPr="00243354" w:rsidRDefault="002F73A3" w:rsidP="00784BF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F73A3" w:rsidRPr="00243354" w:rsidRDefault="002F73A3" w:rsidP="00784BF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F73A3" w:rsidRPr="00243354" w:rsidRDefault="002F73A3" w:rsidP="00784BFC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F73A3" w:rsidRDefault="002F73A3" w:rsidP="00784BFC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F73A3" w:rsidRPr="00B6123C" w:rsidRDefault="002F73A3" w:rsidP="00784B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</w:p>
          <w:p w:rsidR="002F73A3" w:rsidRPr="00B6123C" w:rsidRDefault="002F73A3" w:rsidP="00784B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>
              <w:rPr>
                <w:b/>
                <w:color w:val="404040"/>
                <w:sz w:val="24"/>
                <w:szCs w:val="24"/>
              </w:rPr>
              <w:t xml:space="preserve"> Corrections/Missing Work (School Dance if Eligible</w:t>
            </w:r>
          </w:p>
          <w:p w:rsidR="002F73A3" w:rsidRPr="00243354" w:rsidRDefault="002F73A3" w:rsidP="00784B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</w:p>
          <w:p w:rsidR="002F73A3" w:rsidRPr="00243354" w:rsidRDefault="002F73A3" w:rsidP="00784BFC">
            <w:pPr>
              <w:spacing w:after="0" w:line="240" w:lineRule="auto"/>
              <w:rPr>
                <w:sz w:val="24"/>
                <w:szCs w:val="24"/>
              </w:rPr>
            </w:pPr>
          </w:p>
          <w:p w:rsidR="002F73A3" w:rsidRPr="00243354" w:rsidRDefault="002F73A3" w:rsidP="00784BF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F73A3" w:rsidRPr="00243354" w:rsidRDefault="002F73A3" w:rsidP="00784BF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73A3" w:rsidTr="00784BFC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2F73A3" w:rsidRDefault="002F73A3" w:rsidP="00784BFC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2F73A3" w:rsidRDefault="002F73A3" w:rsidP="00784BFC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2F73A3" w:rsidRDefault="002F73A3" w:rsidP="00784BFC">
            <w:pPr>
              <w:spacing w:after="0" w:line="240" w:lineRule="auto"/>
            </w:pPr>
          </w:p>
        </w:tc>
      </w:tr>
      <w:tr w:rsidR="002F73A3" w:rsidTr="00784BFC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2F73A3" w:rsidRDefault="002F73A3" w:rsidP="00784BFC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3A3" w:rsidRDefault="002F73A3" w:rsidP="00784BFC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F73A3" w:rsidRDefault="002F73A3" w:rsidP="00784BFC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3A3" w:rsidRDefault="002F73A3" w:rsidP="00784BFC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F73A3" w:rsidRPr="00243354" w:rsidRDefault="002F73A3" w:rsidP="00784BFC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F73A3" w:rsidTr="00784BFC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3A3" w:rsidRPr="00B6123C" w:rsidRDefault="002F73A3" w:rsidP="00784BF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</w:p>
          <w:p w:rsidR="002F73A3" w:rsidRPr="00B6123C" w:rsidRDefault="002F73A3" w:rsidP="00784BF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>
              <w:rPr>
                <w:b/>
                <w:color w:val="404040"/>
                <w:sz w:val="24"/>
                <w:szCs w:val="24"/>
              </w:rPr>
              <w:t>Corrections/Missing Work</w:t>
            </w:r>
          </w:p>
          <w:p w:rsidR="002F73A3" w:rsidRPr="00243354" w:rsidRDefault="002F73A3" w:rsidP="00784BF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F73A3" w:rsidRDefault="002F73A3" w:rsidP="00784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F73A3" w:rsidRPr="00B6123C" w:rsidRDefault="002F73A3" w:rsidP="00784BF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</w:p>
          <w:p w:rsidR="002F73A3" w:rsidRPr="00B6123C" w:rsidRDefault="002F73A3" w:rsidP="00784BF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</w:p>
          <w:p w:rsidR="002F73A3" w:rsidRPr="00243354" w:rsidRDefault="002F73A3" w:rsidP="00784BF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2F73A3" w:rsidRDefault="002F73A3" w:rsidP="00784BFC">
            <w:pPr>
              <w:spacing w:after="0" w:line="240" w:lineRule="auto"/>
            </w:pPr>
          </w:p>
        </w:tc>
      </w:tr>
      <w:tr w:rsidR="002F73A3" w:rsidTr="00784BFC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2F73A3" w:rsidRDefault="002F73A3" w:rsidP="00784BFC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2F73A3" w:rsidRDefault="002F73A3" w:rsidP="00784BFC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2F73A3" w:rsidRDefault="002F73A3" w:rsidP="00784BFC">
            <w:pPr>
              <w:spacing w:after="0" w:line="240" w:lineRule="auto"/>
            </w:pPr>
          </w:p>
        </w:tc>
      </w:tr>
      <w:tr w:rsidR="002F73A3" w:rsidTr="00784BFC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2F73A3" w:rsidRDefault="002F73A3" w:rsidP="00784BFC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3A3" w:rsidRDefault="002F73A3" w:rsidP="00784BFC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F73A3" w:rsidRDefault="002F73A3" w:rsidP="00784BFC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3A3" w:rsidRDefault="002F73A3" w:rsidP="00784BFC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F73A3" w:rsidRPr="00243354" w:rsidRDefault="002F73A3" w:rsidP="00784BFC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F73A3" w:rsidTr="00784BFC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F73A3" w:rsidRPr="00B6123C" w:rsidRDefault="002F73A3" w:rsidP="00784BF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</w:p>
          <w:p w:rsidR="002F73A3" w:rsidRPr="00B6123C" w:rsidRDefault="002F73A3" w:rsidP="00784BF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>
              <w:rPr>
                <w:b/>
                <w:color w:val="404040"/>
                <w:sz w:val="24"/>
                <w:szCs w:val="24"/>
              </w:rPr>
              <w:t xml:space="preserve"> Corrections/Missing Work</w:t>
            </w:r>
          </w:p>
          <w:p w:rsidR="002F73A3" w:rsidRPr="00243354" w:rsidRDefault="002F73A3" w:rsidP="00784BF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2F73A3" w:rsidRPr="00243354" w:rsidRDefault="002F73A3" w:rsidP="00784BF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F73A3" w:rsidRPr="00243354" w:rsidRDefault="002F73A3" w:rsidP="00784BF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F73A3" w:rsidRPr="00243354" w:rsidRDefault="002F73A3" w:rsidP="00784BF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F73A3" w:rsidRPr="00243354" w:rsidRDefault="002F73A3" w:rsidP="00784BF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F73A3" w:rsidRPr="00243354" w:rsidRDefault="002F73A3" w:rsidP="00784BF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F73A3" w:rsidRPr="00243354" w:rsidRDefault="002F73A3" w:rsidP="00784BF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F73A3" w:rsidRPr="00243354" w:rsidRDefault="002F73A3" w:rsidP="00784BF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F73A3" w:rsidRPr="00243354" w:rsidRDefault="002F73A3" w:rsidP="00784BF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F73A3" w:rsidRPr="00243354" w:rsidRDefault="002F73A3" w:rsidP="00784B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2F73A3" w:rsidRDefault="002F73A3" w:rsidP="00784BFC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F73A3" w:rsidRPr="00243354" w:rsidRDefault="002F73A3" w:rsidP="00784BFC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2F73A3" w:rsidRDefault="002F73A3" w:rsidP="00784BFC">
            <w:pPr>
              <w:spacing w:after="0" w:line="240" w:lineRule="auto"/>
            </w:pPr>
          </w:p>
          <w:p w:rsidR="002F73A3" w:rsidRDefault="002F73A3" w:rsidP="00784BFC">
            <w:pPr>
              <w:spacing w:after="0" w:line="240" w:lineRule="auto"/>
            </w:pPr>
          </w:p>
        </w:tc>
      </w:tr>
    </w:tbl>
    <w:p w:rsidR="002F73A3" w:rsidRDefault="002F73A3" w:rsidP="002F73A3">
      <w:pPr>
        <w:rPr>
          <w:rFonts w:ascii="Verdana" w:eastAsia="Verdana" w:hAnsi="Verdana" w:cs="Verdana"/>
          <w:sz w:val="18"/>
          <w:szCs w:val="18"/>
        </w:rPr>
      </w:pPr>
    </w:p>
    <w:p w:rsidR="00602130" w:rsidRPr="002F73A3" w:rsidRDefault="00602130" w:rsidP="002F73A3"/>
    <w:sectPr w:rsidR="00602130" w:rsidRPr="002F73A3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2D3" w:rsidRDefault="00A732D3">
      <w:pPr>
        <w:spacing w:after="0" w:line="240" w:lineRule="auto"/>
      </w:pPr>
      <w:r>
        <w:separator/>
      </w:r>
    </w:p>
  </w:endnote>
  <w:endnote w:type="continuationSeparator" w:id="0">
    <w:p w:rsidR="00A732D3" w:rsidRDefault="00A7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2D3" w:rsidRDefault="00A732D3">
      <w:pPr>
        <w:spacing w:after="0" w:line="240" w:lineRule="auto"/>
      </w:pPr>
      <w:r>
        <w:separator/>
      </w:r>
    </w:p>
  </w:footnote>
  <w:footnote w:type="continuationSeparator" w:id="0">
    <w:p w:rsidR="00A732D3" w:rsidRDefault="00A7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210AB6"/>
    <w:rsid w:val="00243354"/>
    <w:rsid w:val="00272C5F"/>
    <w:rsid w:val="002B2625"/>
    <w:rsid w:val="002F73A3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E321C"/>
    <w:rsid w:val="006E7263"/>
    <w:rsid w:val="00742DB1"/>
    <w:rsid w:val="00746848"/>
    <w:rsid w:val="00820E9A"/>
    <w:rsid w:val="00877B0B"/>
    <w:rsid w:val="008A541C"/>
    <w:rsid w:val="008C7AD1"/>
    <w:rsid w:val="0092509A"/>
    <w:rsid w:val="00931795"/>
    <w:rsid w:val="00985693"/>
    <w:rsid w:val="009B53B8"/>
    <w:rsid w:val="009D6F00"/>
    <w:rsid w:val="00A732D3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71108"/>
    <w:rsid w:val="00DE0FCE"/>
    <w:rsid w:val="00E022DD"/>
    <w:rsid w:val="00E625E4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1F4C5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1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2023-12-18T14:45:00Z</dcterms:created>
  <dcterms:modified xsi:type="dcterms:W3CDTF">2023-12-18T14:45:00Z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